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ABC" w:rsidRDefault="00A12ABC" w:rsidP="00202EC1">
      <w:pPr>
        <w:pStyle w:val="Title"/>
        <w:jc w:val="left"/>
        <w:rPr>
          <w:sz w:val="22"/>
          <w:szCs w:val="22"/>
        </w:rPr>
      </w:pPr>
    </w:p>
    <w:p w:rsidR="005C642E" w:rsidRPr="00E02EAC" w:rsidRDefault="003A567D" w:rsidP="00202EC1">
      <w:pPr>
        <w:pStyle w:val="Title"/>
        <w:jc w:val="left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Facility Name</w:t>
      </w:r>
      <w:r w:rsidR="00AA22E1">
        <w:rPr>
          <w:sz w:val="22"/>
          <w:szCs w:val="22"/>
        </w:rPr>
        <w:t xml:space="preserve">: </w:t>
      </w:r>
      <w:r w:rsidR="00E02EAC">
        <w:rPr>
          <w:b w:val="0"/>
          <w:sz w:val="22"/>
          <w:szCs w:val="22"/>
        </w:rPr>
        <w:t>__________________________________________________</w:t>
      </w:r>
      <w:r>
        <w:rPr>
          <w:sz w:val="22"/>
          <w:szCs w:val="22"/>
        </w:rPr>
        <w:t xml:space="preserve"> Phone #:</w:t>
      </w:r>
      <w:r w:rsidR="00A413F1">
        <w:rPr>
          <w:sz w:val="22"/>
          <w:szCs w:val="22"/>
        </w:rPr>
        <w:t xml:space="preserve"> </w:t>
      </w:r>
      <w:r w:rsidR="00E02EAC">
        <w:rPr>
          <w:b w:val="0"/>
          <w:sz w:val="22"/>
          <w:szCs w:val="22"/>
        </w:rPr>
        <w:t>___________________</w:t>
      </w:r>
      <w:r w:rsidR="007C3B39">
        <w:rPr>
          <w:b w:val="0"/>
          <w:sz w:val="22"/>
          <w:szCs w:val="22"/>
        </w:rPr>
        <w:t xml:space="preserve">     </w:t>
      </w:r>
      <w:r w:rsidR="004D7BD7" w:rsidRPr="00D24577">
        <w:rPr>
          <w:sz w:val="22"/>
          <w:szCs w:val="22"/>
        </w:rPr>
        <w:t>Staff on Vehicle</w:t>
      </w:r>
      <w:r w:rsidR="00E02EAC" w:rsidRPr="00D24577">
        <w:rPr>
          <w:sz w:val="22"/>
          <w:szCs w:val="22"/>
        </w:rPr>
        <w:t xml:space="preserve">: </w:t>
      </w:r>
      <w:r w:rsidR="00E02EAC" w:rsidRPr="00D24577">
        <w:rPr>
          <w:b w:val="0"/>
          <w:sz w:val="22"/>
          <w:szCs w:val="22"/>
        </w:rPr>
        <w:t>_______________________</w:t>
      </w:r>
      <w:r w:rsidR="007C3B39" w:rsidRPr="00D24577">
        <w:rPr>
          <w:b w:val="0"/>
          <w:sz w:val="22"/>
          <w:szCs w:val="22"/>
        </w:rPr>
        <w:t>__</w:t>
      </w:r>
    </w:p>
    <w:p w:rsidR="004D7BD7" w:rsidRDefault="004D7BD7" w:rsidP="00202EC1">
      <w:pPr>
        <w:pStyle w:val="Title"/>
        <w:jc w:val="lef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970"/>
        <w:gridCol w:w="2970"/>
        <w:gridCol w:w="270"/>
        <w:gridCol w:w="360"/>
      </w:tblGrid>
      <w:tr w:rsidR="00B3265C" w:rsidTr="00E348D7">
        <w:tc>
          <w:tcPr>
            <w:tcW w:w="12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Pick-up Location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Delivery Location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</w:tr>
      <w:tr w:rsidR="00B3265C" w:rsidTr="00E348D7"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AM</w:t>
            </w:r>
            <w:r w:rsidR="00E348D7">
              <w:rPr>
                <w:b/>
                <w:sz w:val="23"/>
              </w:rPr>
              <w:t xml:space="preserve"> Route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tabs>
                <w:tab w:val="left" w:pos="2565"/>
              </w:tabs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Pr="00A413F1" w:rsidRDefault="00B3265C" w:rsidP="00B3265C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</w:tr>
      <w:tr w:rsidR="00B3265C" w:rsidTr="00E348D7"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PM</w:t>
            </w:r>
            <w:r w:rsidR="00E348D7">
              <w:rPr>
                <w:b/>
                <w:sz w:val="23"/>
              </w:rPr>
              <w:t xml:space="preserve"> Route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48D7" w:rsidRDefault="00E348D7" w:rsidP="00B3265C">
            <w:pPr>
              <w:rPr>
                <w:b/>
                <w:sz w:val="23"/>
              </w:rPr>
            </w:pPr>
          </w:p>
        </w:tc>
      </w:tr>
    </w:tbl>
    <w:p w:rsidR="00A5563D" w:rsidRDefault="00A5563D" w:rsidP="00A679A5">
      <w:pPr>
        <w:pStyle w:val="Title"/>
        <w:jc w:val="left"/>
        <w:rPr>
          <w:sz w:val="22"/>
          <w:szCs w:val="22"/>
        </w:rPr>
      </w:pPr>
      <w:r w:rsidRPr="00A679A5">
        <w:rPr>
          <w:sz w:val="20"/>
          <w:szCs w:val="22"/>
        </w:rPr>
        <w:t>Vehicle Tag Number</w:t>
      </w:r>
      <w:r w:rsidR="00A679A5">
        <w:rPr>
          <w:sz w:val="20"/>
          <w:szCs w:val="22"/>
        </w:rPr>
        <w:t xml:space="preserve"> </w:t>
      </w:r>
      <w:r w:rsidR="00E348D7">
        <w:rPr>
          <w:sz w:val="20"/>
          <w:szCs w:val="22"/>
        </w:rPr>
        <w:t>___</w:t>
      </w:r>
      <w:r w:rsidR="00A679A5">
        <w:rPr>
          <w:sz w:val="20"/>
          <w:szCs w:val="22"/>
        </w:rPr>
        <w:t xml:space="preserve">__________          </w:t>
      </w:r>
      <w:r>
        <w:rPr>
          <w:sz w:val="22"/>
          <w:szCs w:val="22"/>
        </w:rPr>
        <w:t xml:space="preserve">  </w:t>
      </w:r>
      <w:r w:rsidR="00E348D7"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A679A5">
        <w:rPr>
          <w:sz w:val="22"/>
          <w:szCs w:val="22"/>
        </w:rPr>
        <w:t xml:space="preserve">              </w:t>
      </w:r>
    </w:p>
    <w:p w:rsidR="00E02EAC" w:rsidRDefault="00E02EAC" w:rsidP="00E02EAC">
      <w:pPr>
        <w:ind w:left="3600" w:firstLine="720"/>
        <w:rPr>
          <w:sz w:val="6"/>
          <w:szCs w:val="22"/>
        </w:rPr>
      </w:pPr>
    </w:p>
    <w:p w:rsidR="00E348D7" w:rsidRPr="00B3265C" w:rsidRDefault="00E348D7" w:rsidP="00E02EAC">
      <w:pPr>
        <w:ind w:left="3600" w:firstLine="720"/>
        <w:rPr>
          <w:sz w:val="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074"/>
        <w:gridCol w:w="360"/>
        <w:gridCol w:w="360"/>
        <w:gridCol w:w="270"/>
        <w:gridCol w:w="360"/>
        <w:gridCol w:w="360"/>
        <w:gridCol w:w="360"/>
        <w:gridCol w:w="270"/>
        <w:gridCol w:w="360"/>
        <w:gridCol w:w="360"/>
        <w:gridCol w:w="360"/>
        <w:gridCol w:w="360"/>
        <w:gridCol w:w="450"/>
        <w:gridCol w:w="450"/>
        <w:gridCol w:w="360"/>
        <w:gridCol w:w="450"/>
        <w:gridCol w:w="360"/>
        <w:gridCol w:w="360"/>
        <w:gridCol w:w="360"/>
        <w:gridCol w:w="360"/>
        <w:gridCol w:w="510"/>
        <w:gridCol w:w="2880"/>
      </w:tblGrid>
      <w:tr w:rsidR="00E94D14" w:rsidTr="00D24577">
        <w:trPr>
          <w:cantSplit/>
        </w:trPr>
        <w:tc>
          <w:tcPr>
            <w:tcW w:w="4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ThinSmallGap" w:sz="24" w:space="0" w:color="auto"/>
            </w:tcBorders>
          </w:tcPr>
          <w:p w:rsidR="00E94D14" w:rsidRPr="003A567D" w:rsidRDefault="00E94D14" w:rsidP="003A567D">
            <w:pPr>
              <w:jc w:val="center"/>
              <w:rPr>
                <w:b/>
                <w:sz w:val="28"/>
                <w:szCs w:val="28"/>
              </w:rPr>
            </w:pPr>
            <w:r w:rsidRPr="003A567D">
              <w:rPr>
                <w:b/>
                <w:sz w:val="28"/>
                <w:szCs w:val="28"/>
              </w:rPr>
              <w:t>School Transportation Plan</w:t>
            </w:r>
          </w:p>
          <w:p w:rsidR="00E94D14" w:rsidRPr="00D85A1D" w:rsidRDefault="00E94D14" w:rsidP="00D85A1D">
            <w:pPr>
              <w:jc w:val="center"/>
              <w:rPr>
                <w:sz w:val="23"/>
              </w:rPr>
            </w:pPr>
            <w:r>
              <w:rPr>
                <w:sz w:val="23"/>
              </w:rPr>
              <w:t>(use one form per school)</w:t>
            </w:r>
          </w:p>
        </w:tc>
        <w:tc>
          <w:tcPr>
            <w:tcW w:w="7440" w:type="dxa"/>
            <w:gridSpan w:val="20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>Mark for each child:</w:t>
            </w:r>
          </w:p>
          <w:p w:rsidR="00E94D14" w:rsidRDefault="00E94D14">
            <w:pPr>
              <w:pStyle w:val="Heading2"/>
              <w:tabs>
                <w:tab w:val="left" w:pos="7254"/>
              </w:tabs>
              <w:ind w:left="-843" w:firstLine="270"/>
              <w:jc w:val="center"/>
              <w:rPr>
                <w:b w:val="0"/>
                <w:sz w:val="23"/>
              </w:rPr>
            </w:pPr>
            <w:r>
              <w:rPr>
                <w:sz w:val="23"/>
              </w:rPr>
              <w:t>√</w:t>
            </w:r>
            <w:r w:rsidRPr="00202EC1">
              <w:rPr>
                <w:sz w:val="23"/>
              </w:rPr>
              <w:t>= Load/Unload                                        A= Absent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 xml:space="preserve">           </w:t>
            </w:r>
          </w:p>
          <w:p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 xml:space="preserve">           COMMENTS</w:t>
            </w:r>
          </w:p>
        </w:tc>
      </w:tr>
      <w:tr w:rsidR="00E94D14" w:rsidTr="00D24577">
        <w:trPr>
          <w:cantSplit/>
        </w:trPr>
        <w:tc>
          <w:tcPr>
            <w:tcW w:w="4080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135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MON</w:t>
            </w:r>
          </w:p>
        </w:tc>
        <w:tc>
          <w:tcPr>
            <w:tcW w:w="135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TUES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WED</w:t>
            </w:r>
          </w:p>
        </w:tc>
        <w:tc>
          <w:tcPr>
            <w:tcW w:w="162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THURS</w:t>
            </w:r>
          </w:p>
        </w:tc>
        <w:tc>
          <w:tcPr>
            <w:tcW w:w="159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FRI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nil"/>
              <w:right w:val="thinThickThinSmallGap" w:sz="24" w:space="0" w:color="auto"/>
            </w:tcBorders>
            <w:shd w:val="clear" w:color="auto" w:fill="auto"/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vMerge w:val="restart"/>
            <w:tcBorders>
              <w:left w:val="single" w:sz="12" w:space="0" w:color="auto"/>
              <w:right w:val="nil"/>
            </w:tcBorders>
          </w:tcPr>
          <w:p w:rsidR="00E94D14" w:rsidRDefault="00E94D14" w:rsidP="00725FF4">
            <w:pPr>
              <w:jc w:val="right"/>
              <w:rPr>
                <w:b/>
                <w:sz w:val="23"/>
              </w:rPr>
            </w:pPr>
            <w:r w:rsidRPr="00D85A1D">
              <w:rPr>
                <w:b/>
                <w:sz w:val="22"/>
              </w:rPr>
              <w:t>Child’s First &amp; Last Name</w:t>
            </w:r>
          </w:p>
        </w:tc>
        <w:tc>
          <w:tcPr>
            <w:tcW w:w="1074" w:type="dxa"/>
            <w:vMerge w:val="restart"/>
            <w:tcBorders>
              <w:left w:val="nil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63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1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1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70" w:type="dxa"/>
            <w:gridSpan w:val="2"/>
            <w:tcBorders>
              <w:top w:val="nil"/>
              <w:bottom w:val="double" w:sz="4" w:space="0" w:color="auto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Default="00E94D14">
            <w:pPr>
              <w:jc w:val="center"/>
              <w:rPr>
                <w:b/>
                <w:sz w:val="15"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vMerge/>
            <w:tcBorders>
              <w:left w:val="single" w:sz="12" w:space="0" w:color="auto"/>
              <w:right w:val="nil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1074" w:type="dxa"/>
            <w:vMerge/>
            <w:tcBorders>
              <w:left w:val="nil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pStyle w:val="Heading3"/>
              <w:jc w:val="center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7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7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45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94D14" w:rsidRDefault="00E94D14"/>
        </w:tc>
        <w:tc>
          <w:tcPr>
            <w:tcW w:w="270" w:type="dxa"/>
            <w:tcBorders>
              <w:top w:val="double" w:sz="4" w:space="0" w:color="auto"/>
            </w:tcBorders>
          </w:tcPr>
          <w:p w:rsidR="00E94D14" w:rsidRDefault="00E94D14"/>
        </w:tc>
        <w:tc>
          <w:tcPr>
            <w:tcW w:w="360" w:type="dxa"/>
            <w:tcBorders>
              <w:top w:val="double" w:sz="4" w:space="0" w:color="auto"/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E94D14" w:rsidRDefault="00E94D14"/>
        </w:tc>
        <w:tc>
          <w:tcPr>
            <w:tcW w:w="360" w:type="dxa"/>
            <w:tcBorders>
              <w:top w:val="double" w:sz="4" w:space="0" w:color="auto"/>
            </w:tcBorders>
          </w:tcPr>
          <w:p w:rsidR="00E94D14" w:rsidRDefault="00E94D14"/>
        </w:tc>
        <w:tc>
          <w:tcPr>
            <w:tcW w:w="270" w:type="dxa"/>
            <w:tcBorders>
              <w:top w:val="double" w:sz="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E94D14" w:rsidRDefault="00E94D14"/>
        </w:tc>
        <w:tc>
          <w:tcPr>
            <w:tcW w:w="360" w:type="dxa"/>
            <w:tcBorders>
              <w:top w:val="double" w:sz="4" w:space="0" w:color="auto"/>
            </w:tcBorders>
          </w:tcPr>
          <w:p w:rsidR="00E94D14" w:rsidRDefault="00E94D14"/>
        </w:tc>
        <w:tc>
          <w:tcPr>
            <w:tcW w:w="360" w:type="dxa"/>
            <w:tcBorders>
              <w:top w:val="nil"/>
            </w:tcBorders>
          </w:tcPr>
          <w:p w:rsidR="00E94D14" w:rsidRDefault="00E94D14"/>
        </w:tc>
        <w:tc>
          <w:tcPr>
            <w:tcW w:w="450" w:type="dxa"/>
            <w:tcBorders>
              <w:top w:val="nil"/>
              <w:right w:val="single" w:sz="18" w:space="0" w:color="auto"/>
            </w:tcBorders>
          </w:tcPr>
          <w:p w:rsidR="00E94D14" w:rsidRDefault="00E94D14"/>
        </w:tc>
        <w:tc>
          <w:tcPr>
            <w:tcW w:w="450" w:type="dxa"/>
            <w:tcBorders>
              <w:top w:val="nil"/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E94D14" w:rsidRDefault="00E94D14"/>
        </w:tc>
        <w:tc>
          <w:tcPr>
            <w:tcW w:w="360" w:type="dxa"/>
            <w:tcBorders>
              <w:top w:val="nil"/>
            </w:tcBorders>
          </w:tcPr>
          <w:p w:rsidR="00E94D14" w:rsidRDefault="00E94D14"/>
        </w:tc>
        <w:tc>
          <w:tcPr>
            <w:tcW w:w="360" w:type="dxa"/>
            <w:tcBorders>
              <w:top w:val="nil"/>
            </w:tcBorders>
          </w:tcPr>
          <w:p w:rsidR="00E94D14" w:rsidRDefault="00E94D14"/>
        </w:tc>
        <w:tc>
          <w:tcPr>
            <w:tcW w:w="510" w:type="dxa"/>
            <w:tcBorders>
              <w:top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45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45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Default="00E94D14"/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Default="00E94D14"/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45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Default="00E94D14"/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Default="00E94D14"/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  <w:trHeight w:val="161"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</w:tbl>
    <w:p w:rsidR="00781FA0" w:rsidRPr="00B3265C" w:rsidRDefault="00781FA0">
      <w:pPr>
        <w:rPr>
          <w:b/>
          <w:sz w:val="10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7"/>
        <w:gridCol w:w="750"/>
        <w:gridCol w:w="16"/>
        <w:gridCol w:w="972"/>
        <w:gridCol w:w="18"/>
        <w:gridCol w:w="972"/>
        <w:gridCol w:w="18"/>
        <w:gridCol w:w="972"/>
        <w:gridCol w:w="18"/>
        <w:gridCol w:w="2702"/>
        <w:gridCol w:w="2298"/>
        <w:gridCol w:w="42"/>
        <w:gridCol w:w="2317"/>
        <w:gridCol w:w="23"/>
        <w:gridCol w:w="2208"/>
        <w:gridCol w:w="10"/>
        <w:gridCol w:w="56"/>
      </w:tblGrid>
      <w:tr w:rsidR="00725FF4" w:rsidTr="00725FF4">
        <w:trPr>
          <w:cantSplit/>
          <w:trHeight w:val="722"/>
          <w:jc w:val="center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FF4" w:rsidRPr="007D75AF" w:rsidRDefault="00725FF4" w:rsidP="007D75AF">
            <w:pPr>
              <w:rPr>
                <w:sz w:val="19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FF4" w:rsidRDefault="00725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Depart Time:</w:t>
            </w:r>
          </w:p>
          <w:p w:rsidR="00725FF4" w:rsidRPr="00725FF4" w:rsidRDefault="00725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(from facility)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25FF4" w:rsidRPr="00D24577" w:rsidRDefault="007725AC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Load/Unload</w:t>
            </w:r>
            <w:r w:rsidR="00725FF4" w:rsidRPr="00D24577">
              <w:rPr>
                <w:b/>
                <w:sz w:val="16"/>
                <w:szCs w:val="16"/>
              </w:rPr>
              <w:t xml:space="preserve"> Time:</w:t>
            </w:r>
          </w:p>
          <w:p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(at school)</w:t>
            </w:r>
          </w:p>
        </w:tc>
        <w:tc>
          <w:tcPr>
            <w:tcW w:w="990" w:type="dxa"/>
            <w:gridSpan w:val="2"/>
          </w:tcPr>
          <w:p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Return Time:</w:t>
            </w:r>
          </w:p>
          <w:p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(to facility)</w:t>
            </w:r>
          </w:p>
        </w:tc>
        <w:tc>
          <w:tcPr>
            <w:tcW w:w="2702" w:type="dxa"/>
          </w:tcPr>
          <w:p w:rsidR="00725FF4" w:rsidRPr="003A61FC" w:rsidRDefault="00725FF4" w:rsidP="00A26E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A61FC">
              <w:rPr>
                <w:b/>
                <w:sz w:val="18"/>
                <w:szCs w:val="18"/>
                <w:u w:val="single"/>
              </w:rPr>
              <w:t>FIRST CHECK</w:t>
            </w:r>
          </w:p>
          <w:p w:rsidR="00725FF4" w:rsidRDefault="00725FF4" w:rsidP="00A26E7D">
            <w:pPr>
              <w:jc w:val="center"/>
              <w:rPr>
                <w:b/>
                <w:sz w:val="18"/>
                <w:szCs w:val="18"/>
              </w:rPr>
            </w:pPr>
          </w:p>
          <w:p w:rsidR="00725FF4" w:rsidRPr="00A26E7D" w:rsidRDefault="00725FF4" w:rsidP="00725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of staff - no child left:</w:t>
            </w:r>
          </w:p>
        </w:tc>
        <w:tc>
          <w:tcPr>
            <w:tcW w:w="2340" w:type="dxa"/>
            <w:gridSpan w:val="2"/>
          </w:tcPr>
          <w:p w:rsidR="00725FF4" w:rsidRPr="003A61FC" w:rsidRDefault="00725FF4" w:rsidP="00C76B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A61FC">
              <w:rPr>
                <w:b/>
                <w:sz w:val="18"/>
                <w:szCs w:val="18"/>
                <w:u w:val="single"/>
              </w:rPr>
              <w:t>SECOND CHECK</w:t>
            </w:r>
          </w:p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</w:p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of staff - no child left:</w:t>
            </w:r>
          </w:p>
        </w:tc>
        <w:tc>
          <w:tcPr>
            <w:tcW w:w="2340" w:type="dxa"/>
            <w:gridSpan w:val="2"/>
          </w:tcPr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applicable, signature of staff who reported by phone that vehicle checked:</w:t>
            </w:r>
          </w:p>
        </w:tc>
        <w:tc>
          <w:tcPr>
            <w:tcW w:w="2274" w:type="dxa"/>
            <w:gridSpan w:val="3"/>
          </w:tcPr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</w:p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applicable, name of person reported to:</w:t>
            </w:r>
          </w:p>
        </w:tc>
      </w:tr>
      <w:tr w:rsidR="00725FF4" w:rsidRPr="00663816" w:rsidTr="00725FF4">
        <w:trPr>
          <w:gridAfter w:val="2"/>
          <w:wAfter w:w="66" w:type="dxa"/>
          <w:cantSplit/>
          <w:trHeight w:val="210"/>
          <w:jc w:val="center"/>
        </w:trPr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F4" w:rsidRPr="007D75AF" w:rsidRDefault="00725FF4">
            <w:pPr>
              <w:rPr>
                <w:b/>
                <w:sz w:val="23"/>
              </w:rPr>
            </w:pPr>
            <w:r w:rsidRPr="007D75AF">
              <w:rPr>
                <w:b/>
                <w:sz w:val="23"/>
              </w:rPr>
              <w:t>MON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25FF4" w:rsidRPr="00663816" w:rsidRDefault="00725FF4">
            <w:pPr>
              <w:pStyle w:val="Heading2"/>
              <w:rPr>
                <w:sz w:val="20"/>
              </w:rPr>
            </w:pPr>
            <w:r w:rsidRPr="00663816">
              <w:rPr>
                <w:sz w:val="20"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Pr="00115888" w:rsidRDefault="00725FF4">
            <w:pPr>
              <w:rPr>
                <w:rFonts w:ascii="Script MT Bold" w:hAnsi="Script MT Bold"/>
                <w:b/>
              </w:rPr>
            </w:pPr>
          </w:p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27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</w:tcBorders>
          </w:tcPr>
          <w:p w:rsidR="00725FF4" w:rsidRPr="00663816" w:rsidRDefault="00725FF4">
            <w:pPr>
              <w:pStyle w:val="Heading2"/>
              <w:rPr>
                <w:sz w:val="20"/>
              </w:rPr>
            </w:pPr>
            <w:r w:rsidRPr="00663816">
              <w:rPr>
                <w:sz w:val="20"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Default="00725FF4"/>
        </w:tc>
      </w:tr>
      <w:tr w:rsidR="00725FF4" w:rsidRPr="00663816" w:rsidTr="00725FF4">
        <w:trPr>
          <w:gridAfter w:val="2"/>
          <w:wAfter w:w="66" w:type="dxa"/>
          <w:cantSplit/>
          <w:trHeight w:val="197"/>
          <w:jc w:val="center"/>
        </w:trPr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TUE</w:t>
            </w: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10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Default="00725FF4"/>
        </w:tc>
      </w:tr>
      <w:tr w:rsidR="00725FF4" w:rsidRPr="00663816" w:rsidTr="00725FF4">
        <w:trPr>
          <w:gridAfter w:val="2"/>
          <w:wAfter w:w="66" w:type="dxa"/>
          <w:cantSplit/>
          <w:trHeight w:val="251"/>
          <w:jc w:val="center"/>
        </w:trPr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WED</w:t>
            </w: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51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Default="00725FF4"/>
        </w:tc>
      </w:tr>
      <w:tr w:rsidR="00725FF4" w:rsidRPr="00663816" w:rsidTr="00725FF4">
        <w:trPr>
          <w:gridAfter w:val="2"/>
          <w:wAfter w:w="66" w:type="dxa"/>
          <w:cantSplit/>
          <w:trHeight w:val="197"/>
          <w:jc w:val="center"/>
        </w:trPr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THU</w:t>
            </w: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 w:rsidP="00B078E8">
            <w:pPr>
              <w:jc w:val="center"/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10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Default="00725FF4"/>
        </w:tc>
      </w:tr>
      <w:tr w:rsidR="00725FF4" w:rsidRPr="00663816" w:rsidTr="00725FF4">
        <w:trPr>
          <w:gridAfter w:val="2"/>
          <w:wAfter w:w="66" w:type="dxa"/>
          <w:cantSplit/>
          <w:trHeight w:val="197"/>
          <w:jc w:val="center"/>
        </w:trPr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FRI</w:t>
            </w: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10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Pr="00663816" w:rsidRDefault="00725FF4">
            <w:pPr>
              <w:rPr>
                <w:b/>
              </w:rPr>
            </w:pPr>
          </w:p>
        </w:tc>
      </w:tr>
    </w:tbl>
    <w:p w:rsidR="00B3265C" w:rsidRDefault="00B3265C" w:rsidP="00A510CC">
      <w:pPr>
        <w:rPr>
          <w:sz w:val="19"/>
        </w:rPr>
      </w:pPr>
    </w:p>
    <w:sectPr w:rsidR="00B3265C" w:rsidSect="00B3265C">
      <w:headerReference w:type="default" r:id="rId7"/>
      <w:footerReference w:type="default" r:id="rId8"/>
      <w:pgSz w:w="15840" w:h="12240" w:orient="landscape" w:code="1"/>
      <w:pgMar w:top="432" w:right="576" w:bottom="90" w:left="576" w:header="72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A7A" w:rsidRDefault="00402A7A">
      <w:r>
        <w:separator/>
      </w:r>
    </w:p>
  </w:endnote>
  <w:endnote w:type="continuationSeparator" w:id="0">
    <w:p w:rsidR="00402A7A" w:rsidRDefault="0040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FA0" w:rsidRDefault="000944CB">
    <w:pPr>
      <w:pStyle w:val="Footer"/>
      <w:rPr>
        <w:sz w:val="19"/>
      </w:rPr>
    </w:pPr>
    <w:r>
      <w:rPr>
        <w:sz w:val="19"/>
      </w:rPr>
      <w:t xml:space="preserve">Revised </w:t>
    </w:r>
    <w:r w:rsidR="006F3A35">
      <w:rPr>
        <w:sz w:val="19"/>
      </w:rPr>
      <w:t>3</w:t>
    </w:r>
    <w:r w:rsidR="007F46CC">
      <w:rPr>
        <w:sz w:val="19"/>
      </w:rPr>
      <w:t>/1</w:t>
    </w:r>
    <w:r w:rsidR="00D24577">
      <w:rPr>
        <w:sz w:val="19"/>
      </w:rPr>
      <w:t>7</w:t>
    </w:r>
    <w:r w:rsidR="007F46CC">
      <w:rPr>
        <w:sz w:val="19"/>
      </w:rPr>
      <w:t>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A7A" w:rsidRDefault="00402A7A">
      <w:r>
        <w:separator/>
      </w:r>
    </w:p>
  </w:footnote>
  <w:footnote w:type="continuationSeparator" w:id="0">
    <w:p w:rsidR="00402A7A" w:rsidRDefault="0040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6A5" w:rsidRDefault="0064415A" w:rsidP="006A52E1">
    <w:pPr>
      <w:pStyle w:val="Header"/>
      <w:shd w:val="clear" w:color="auto" w:fill="FFFFFF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6395720</wp:posOffset>
              </wp:positionH>
              <wp:positionV relativeFrom="paragraph">
                <wp:posOffset>-170815</wp:posOffset>
              </wp:positionV>
              <wp:extent cx="3204210" cy="3790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79A5" w:rsidRDefault="00A679A5" w:rsidP="00A679A5">
                          <w:pPr>
                            <w:rPr>
                              <w:b/>
                              <w:sz w:val="22"/>
                            </w:rPr>
                          </w:pPr>
                          <w:r w:rsidRPr="00D61B3C">
                            <w:rPr>
                              <w:b/>
                              <w:sz w:val="22"/>
                            </w:rPr>
                            <w:t xml:space="preserve">Week of: </w:t>
                          </w:r>
                        </w:p>
                        <w:p w:rsidR="00A679A5" w:rsidRPr="00D61B3C" w:rsidRDefault="00A679A5" w:rsidP="00A679A5">
                          <w:pPr>
                            <w:rPr>
                              <w:b/>
                              <w:sz w:val="22"/>
                            </w:rPr>
                          </w:pPr>
                          <w:r w:rsidRPr="00D61B3C">
                            <w:rPr>
                              <w:b/>
                              <w:sz w:val="22"/>
                            </w:rPr>
                            <w:t xml:space="preserve">  ____________________________</w:t>
                          </w:r>
                          <w:r>
                            <w:rPr>
                              <w:b/>
                              <w:sz w:val="22"/>
                            </w:rPr>
                            <w:t>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3.6pt;margin-top:-13.45pt;width:252.3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" strokeweight="3pt">
              <v:stroke linestyle="thinThin"/>
              <v:textbox>
                <w:txbxContent>
                  <w:p w:rsidR="00A679A5" w:rsidRDefault="00A679A5" w:rsidP="00A679A5">
                    <w:pPr>
                      <w:rPr>
                        <w:b/>
                        <w:sz w:val="22"/>
                      </w:rPr>
                    </w:pPr>
                    <w:r w:rsidRPr="00D61B3C">
                      <w:rPr>
                        <w:b/>
                        <w:sz w:val="22"/>
                      </w:rPr>
                      <w:t xml:space="preserve">Week of: </w:t>
                    </w:r>
                  </w:p>
                  <w:p w:rsidR="00A679A5" w:rsidRPr="00D61B3C" w:rsidRDefault="00A679A5" w:rsidP="00A679A5">
                    <w:pPr>
                      <w:rPr>
                        <w:b/>
                        <w:sz w:val="22"/>
                      </w:rPr>
                    </w:pPr>
                    <w:r w:rsidRPr="00D61B3C">
                      <w:rPr>
                        <w:b/>
                        <w:sz w:val="22"/>
                      </w:rPr>
                      <w:t xml:space="preserve">  ____________________________</w:t>
                    </w:r>
                    <w:r>
                      <w:rPr>
                        <w:b/>
                        <w:sz w:val="22"/>
                      </w:rPr>
                      <w:t>______________</w:t>
                    </w:r>
                  </w:p>
                </w:txbxContent>
              </v:textbox>
            </v:shape>
          </w:pict>
        </mc:Fallback>
      </mc:AlternateContent>
    </w:r>
    <w:r w:rsidR="00E02EAC">
      <w:t>*New f</w:t>
    </w:r>
    <w:r w:rsidR="00E02EAC" w:rsidRPr="00E02EAC">
      <w:t>orm completed for each route</w:t>
    </w:r>
    <w:r w:rsidR="00E02EAC">
      <w:t xml:space="preserve">                                   </w:t>
    </w:r>
    <w:r w:rsidR="00A679A5">
      <w:t xml:space="preserve">         </w:t>
    </w:r>
    <w:r w:rsidR="00E02EAC">
      <w:t xml:space="preserve">  </w:t>
    </w:r>
    <w:r w:rsidR="00E02EAC" w:rsidRPr="007F46CC">
      <w:rPr>
        <w:b/>
        <w:sz w:val="28"/>
        <w:szCs w:val="22"/>
      </w:rPr>
      <w:t>School Transportation Form</w:t>
    </w:r>
  </w:p>
  <w:p w:rsidR="00A679A5" w:rsidRDefault="00A679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03"/>
    <w:rsid w:val="00010452"/>
    <w:rsid w:val="0009219B"/>
    <w:rsid w:val="000944CB"/>
    <w:rsid w:val="00115888"/>
    <w:rsid w:val="00127061"/>
    <w:rsid w:val="00154ACE"/>
    <w:rsid w:val="001A7B8D"/>
    <w:rsid w:val="001B65F7"/>
    <w:rsid w:val="00202EC1"/>
    <w:rsid w:val="00210C72"/>
    <w:rsid w:val="00230863"/>
    <w:rsid w:val="002A08CD"/>
    <w:rsid w:val="003105EC"/>
    <w:rsid w:val="003868A8"/>
    <w:rsid w:val="003A567D"/>
    <w:rsid w:val="003A61FC"/>
    <w:rsid w:val="003C18C8"/>
    <w:rsid w:val="00402A7A"/>
    <w:rsid w:val="00434CAF"/>
    <w:rsid w:val="00455F4B"/>
    <w:rsid w:val="004860F9"/>
    <w:rsid w:val="004B5708"/>
    <w:rsid w:val="004D7BD7"/>
    <w:rsid w:val="00507463"/>
    <w:rsid w:val="0051266C"/>
    <w:rsid w:val="00515160"/>
    <w:rsid w:val="0052403E"/>
    <w:rsid w:val="00552E39"/>
    <w:rsid w:val="00564D05"/>
    <w:rsid w:val="005747C5"/>
    <w:rsid w:val="00596B06"/>
    <w:rsid w:val="005C642E"/>
    <w:rsid w:val="006201C0"/>
    <w:rsid w:val="00642112"/>
    <w:rsid w:val="0064415A"/>
    <w:rsid w:val="00663816"/>
    <w:rsid w:val="00675362"/>
    <w:rsid w:val="006A52E1"/>
    <w:rsid w:val="006F3A35"/>
    <w:rsid w:val="00705FE5"/>
    <w:rsid w:val="00725FF4"/>
    <w:rsid w:val="0073298A"/>
    <w:rsid w:val="007521EB"/>
    <w:rsid w:val="007725AC"/>
    <w:rsid w:val="00781FA0"/>
    <w:rsid w:val="00796711"/>
    <w:rsid w:val="007A7A02"/>
    <w:rsid w:val="007C3B39"/>
    <w:rsid w:val="007D64F6"/>
    <w:rsid w:val="007D75AF"/>
    <w:rsid w:val="007F46CC"/>
    <w:rsid w:val="00885828"/>
    <w:rsid w:val="008A5590"/>
    <w:rsid w:val="00902803"/>
    <w:rsid w:val="00935CC8"/>
    <w:rsid w:val="009559A4"/>
    <w:rsid w:val="009E6312"/>
    <w:rsid w:val="00A12ABC"/>
    <w:rsid w:val="00A26E7D"/>
    <w:rsid w:val="00A40A31"/>
    <w:rsid w:val="00A413F1"/>
    <w:rsid w:val="00A510CC"/>
    <w:rsid w:val="00A5563D"/>
    <w:rsid w:val="00A679A5"/>
    <w:rsid w:val="00A803A1"/>
    <w:rsid w:val="00A906A5"/>
    <w:rsid w:val="00AA22E1"/>
    <w:rsid w:val="00AF723A"/>
    <w:rsid w:val="00B078E8"/>
    <w:rsid w:val="00B3265C"/>
    <w:rsid w:val="00B34D82"/>
    <w:rsid w:val="00BC7076"/>
    <w:rsid w:val="00BD661B"/>
    <w:rsid w:val="00C23AAE"/>
    <w:rsid w:val="00C43CAE"/>
    <w:rsid w:val="00C76BE5"/>
    <w:rsid w:val="00C92B3A"/>
    <w:rsid w:val="00C95CEE"/>
    <w:rsid w:val="00CC76EB"/>
    <w:rsid w:val="00D24577"/>
    <w:rsid w:val="00D24AF4"/>
    <w:rsid w:val="00D27A95"/>
    <w:rsid w:val="00D342B3"/>
    <w:rsid w:val="00D61B3C"/>
    <w:rsid w:val="00D85A1D"/>
    <w:rsid w:val="00D91A2E"/>
    <w:rsid w:val="00DE3A4B"/>
    <w:rsid w:val="00DF0F97"/>
    <w:rsid w:val="00DF7159"/>
    <w:rsid w:val="00E02EAC"/>
    <w:rsid w:val="00E308FB"/>
    <w:rsid w:val="00E348D7"/>
    <w:rsid w:val="00E46E3E"/>
    <w:rsid w:val="00E638D4"/>
    <w:rsid w:val="00E94D14"/>
    <w:rsid w:val="00EB300A"/>
    <w:rsid w:val="00F03ECB"/>
    <w:rsid w:val="00F14AC8"/>
    <w:rsid w:val="00F17FCC"/>
    <w:rsid w:val="00F8643B"/>
    <w:rsid w:val="00F87253"/>
    <w:rsid w:val="00F91DF9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6F604AC-62DE-4E4D-8284-68B4E5C9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A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ke\Desktop\Transportation%20Plan-Sch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1BC6-C129-4688-901B-D4AEBDB2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Plan-School</Template>
  <TotalTime>1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PLAN</vt:lpstr>
    </vt:vector>
  </TitlesOfParts>
  <Company>OSR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PLAN</dc:title>
  <dc:subject/>
  <dc:creator>Kristie Lewis</dc:creator>
  <cp:keywords/>
  <dc:description/>
  <cp:lastModifiedBy>Elim Tekie</cp:lastModifiedBy>
  <cp:revision>2</cp:revision>
  <cp:lastPrinted>2011-08-16T16:36:00Z</cp:lastPrinted>
  <dcterms:created xsi:type="dcterms:W3CDTF">2021-08-17T13:30:00Z</dcterms:created>
  <dcterms:modified xsi:type="dcterms:W3CDTF">2021-08-17T13:30:00Z</dcterms:modified>
</cp:coreProperties>
</file>